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D2D3" w14:textId="406C093D" w:rsidR="00294321" w:rsidRDefault="006B717E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Wtorek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66"/>
        <w:gridCol w:w="1350"/>
        <w:gridCol w:w="1692"/>
        <w:gridCol w:w="959"/>
        <w:gridCol w:w="1181"/>
        <w:gridCol w:w="2571"/>
        <w:gridCol w:w="2183"/>
      </w:tblGrid>
      <w:tr w:rsidR="006B717E" w:rsidRPr="006B717E" w14:paraId="5F8D2D48" w14:textId="77777777" w:rsidTr="006B717E">
        <w:tc>
          <w:tcPr>
            <w:tcW w:w="525" w:type="pct"/>
          </w:tcPr>
          <w:p w14:paraId="2E0A5C6A" w14:textId="7730BDE7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Daty zajęć</w:t>
            </w:r>
          </w:p>
        </w:tc>
        <w:tc>
          <w:tcPr>
            <w:tcW w:w="608" w:type="pct"/>
          </w:tcPr>
          <w:p w14:paraId="5E881ADC" w14:textId="23F24BFE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Od - Do</w:t>
            </w:r>
          </w:p>
        </w:tc>
        <w:tc>
          <w:tcPr>
            <w:tcW w:w="762" w:type="pct"/>
          </w:tcPr>
          <w:p w14:paraId="267B4749" w14:textId="215A1988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Wykładowca</w:t>
            </w:r>
          </w:p>
        </w:tc>
        <w:tc>
          <w:tcPr>
            <w:tcW w:w="432" w:type="pct"/>
          </w:tcPr>
          <w:p w14:paraId="626A7B6E" w14:textId="18922A1C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Grupa</w:t>
            </w:r>
          </w:p>
        </w:tc>
        <w:tc>
          <w:tcPr>
            <w:tcW w:w="532" w:type="pct"/>
          </w:tcPr>
          <w:p w14:paraId="2A0E28D8" w14:textId="3A663463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Sala</w:t>
            </w:r>
          </w:p>
        </w:tc>
        <w:tc>
          <w:tcPr>
            <w:tcW w:w="1158" w:type="pct"/>
          </w:tcPr>
          <w:p w14:paraId="7C419FEF" w14:textId="7DF486FD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Przedmiot</w:t>
            </w:r>
          </w:p>
        </w:tc>
        <w:tc>
          <w:tcPr>
            <w:tcW w:w="983" w:type="pct"/>
          </w:tcPr>
          <w:p w14:paraId="7CA1A03D" w14:textId="28EB8DA0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Kierunek</w:t>
            </w:r>
          </w:p>
        </w:tc>
      </w:tr>
      <w:tr w:rsidR="006B717E" w14:paraId="2877D7FF" w14:textId="77777777" w:rsidTr="006B717E">
        <w:tc>
          <w:tcPr>
            <w:tcW w:w="525" w:type="pct"/>
          </w:tcPr>
          <w:p w14:paraId="460F1D5D" w14:textId="6FA4F463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01/10</w:t>
            </w:r>
          </w:p>
        </w:tc>
        <w:tc>
          <w:tcPr>
            <w:tcW w:w="608" w:type="pct"/>
          </w:tcPr>
          <w:p w14:paraId="4CE65C70" w14:textId="26405BD3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12:00 - 15:00</w:t>
            </w:r>
          </w:p>
        </w:tc>
        <w:tc>
          <w:tcPr>
            <w:tcW w:w="762" w:type="pct"/>
          </w:tcPr>
          <w:p w14:paraId="3C7524DB" w14:textId="0E0F69D3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dr Beata Szpak</w:t>
            </w:r>
          </w:p>
        </w:tc>
        <w:tc>
          <w:tcPr>
            <w:tcW w:w="432" w:type="pct"/>
          </w:tcPr>
          <w:p w14:paraId="7513BC2C" w14:textId="005B71A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532" w:type="pct"/>
          </w:tcPr>
          <w:p w14:paraId="1126E34A" w14:textId="4F24281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CM_D_1/9</w:t>
            </w:r>
          </w:p>
        </w:tc>
        <w:tc>
          <w:tcPr>
            <w:tcW w:w="1158" w:type="pct"/>
          </w:tcPr>
          <w:p w14:paraId="1BEA58BD" w14:textId="392340C5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983" w:type="pct"/>
          </w:tcPr>
          <w:p w14:paraId="085B0FBF" w14:textId="187886D5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06AEB3B4" w14:textId="77777777" w:rsidTr="006B717E">
        <w:tc>
          <w:tcPr>
            <w:tcW w:w="525" w:type="pct"/>
          </w:tcPr>
          <w:p w14:paraId="18A621AA" w14:textId="62D954DF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01/10</w:t>
            </w:r>
          </w:p>
        </w:tc>
        <w:tc>
          <w:tcPr>
            <w:tcW w:w="608" w:type="pct"/>
          </w:tcPr>
          <w:p w14:paraId="386629EF" w14:textId="4699D16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15:30 - 19:15</w:t>
            </w:r>
          </w:p>
        </w:tc>
        <w:tc>
          <w:tcPr>
            <w:tcW w:w="762" w:type="pct"/>
          </w:tcPr>
          <w:p w14:paraId="426391FC" w14:textId="1602D620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dr Renata Stępień</w:t>
            </w:r>
          </w:p>
        </w:tc>
        <w:tc>
          <w:tcPr>
            <w:tcW w:w="432" w:type="pct"/>
          </w:tcPr>
          <w:p w14:paraId="00E45A6D" w14:textId="05DD599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532" w:type="pct"/>
          </w:tcPr>
          <w:p w14:paraId="536DADF6" w14:textId="17C22EF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CM_D_1/9</w:t>
            </w:r>
          </w:p>
        </w:tc>
        <w:tc>
          <w:tcPr>
            <w:tcW w:w="1158" w:type="pct"/>
          </w:tcPr>
          <w:p w14:paraId="31B79035" w14:textId="0F90E6BE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Socjologia</w:t>
            </w:r>
          </w:p>
        </w:tc>
        <w:tc>
          <w:tcPr>
            <w:tcW w:w="983" w:type="pct"/>
          </w:tcPr>
          <w:p w14:paraId="6A241E63" w14:textId="44F0CA29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</w:tbl>
    <w:p w14:paraId="4133CB55" w14:textId="77777777" w:rsidR="006B717E" w:rsidRDefault="006B717E">
      <w:pPr>
        <w:rPr>
          <w:sz w:val="16"/>
        </w:rPr>
      </w:pPr>
    </w:p>
    <w:p w14:paraId="7F37D813" w14:textId="36979DE1" w:rsidR="006B717E" w:rsidRDefault="006B717E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Środa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0"/>
        <w:gridCol w:w="1295"/>
        <w:gridCol w:w="2084"/>
        <w:gridCol w:w="910"/>
        <w:gridCol w:w="1130"/>
        <w:gridCol w:w="2467"/>
        <w:gridCol w:w="2096"/>
      </w:tblGrid>
      <w:tr w:rsidR="006B717E" w:rsidRPr="006B717E" w14:paraId="30123B65" w14:textId="77777777" w:rsidTr="006B717E">
        <w:tc>
          <w:tcPr>
            <w:tcW w:w="504" w:type="pct"/>
          </w:tcPr>
          <w:p w14:paraId="38078940" w14:textId="472EA326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Daty zajęć</w:t>
            </w:r>
          </w:p>
        </w:tc>
        <w:tc>
          <w:tcPr>
            <w:tcW w:w="583" w:type="pct"/>
          </w:tcPr>
          <w:p w14:paraId="1429339F" w14:textId="6335CC3C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Od - Do</w:t>
            </w:r>
          </w:p>
        </w:tc>
        <w:tc>
          <w:tcPr>
            <w:tcW w:w="938" w:type="pct"/>
          </w:tcPr>
          <w:p w14:paraId="0BAE064C" w14:textId="21E90373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Wykładowca</w:t>
            </w:r>
          </w:p>
        </w:tc>
        <w:tc>
          <w:tcPr>
            <w:tcW w:w="410" w:type="pct"/>
          </w:tcPr>
          <w:p w14:paraId="2E34598B" w14:textId="03360A9A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Grupa</w:t>
            </w:r>
          </w:p>
        </w:tc>
        <w:tc>
          <w:tcPr>
            <w:tcW w:w="509" w:type="pct"/>
          </w:tcPr>
          <w:p w14:paraId="295BEB5C" w14:textId="4B4175C9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Sala</w:t>
            </w:r>
          </w:p>
        </w:tc>
        <w:tc>
          <w:tcPr>
            <w:tcW w:w="1111" w:type="pct"/>
          </w:tcPr>
          <w:p w14:paraId="4660F54C" w14:textId="29507092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Przedmiot</w:t>
            </w:r>
          </w:p>
        </w:tc>
        <w:tc>
          <w:tcPr>
            <w:tcW w:w="944" w:type="pct"/>
          </w:tcPr>
          <w:p w14:paraId="10AF4C63" w14:textId="0DFB65A3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Kierunek</w:t>
            </w:r>
          </w:p>
        </w:tc>
      </w:tr>
      <w:tr w:rsidR="006B717E" w14:paraId="0EA7AB55" w14:textId="77777777" w:rsidTr="006B717E">
        <w:tc>
          <w:tcPr>
            <w:tcW w:w="504" w:type="pct"/>
          </w:tcPr>
          <w:p w14:paraId="467D6BD4" w14:textId="0076D478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02/10</w:t>
            </w:r>
          </w:p>
        </w:tc>
        <w:tc>
          <w:tcPr>
            <w:tcW w:w="583" w:type="pct"/>
          </w:tcPr>
          <w:p w14:paraId="549E918F" w14:textId="69C1A02F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08:00 - 13:15</w:t>
            </w:r>
          </w:p>
        </w:tc>
        <w:tc>
          <w:tcPr>
            <w:tcW w:w="938" w:type="pct"/>
          </w:tcPr>
          <w:p w14:paraId="62430A37" w14:textId="442B2BCD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 xml:space="preserve">dr Edyta </w:t>
            </w:r>
            <w:proofErr w:type="spellStart"/>
            <w:r>
              <w:rPr>
                <w:sz w:val="16"/>
              </w:rPr>
              <w:t>Naszydłowska</w:t>
            </w:r>
            <w:proofErr w:type="spellEnd"/>
          </w:p>
        </w:tc>
        <w:tc>
          <w:tcPr>
            <w:tcW w:w="410" w:type="pct"/>
          </w:tcPr>
          <w:p w14:paraId="40EBD611" w14:textId="473C3F06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Gćwp02</w:t>
            </w:r>
          </w:p>
        </w:tc>
        <w:tc>
          <w:tcPr>
            <w:tcW w:w="509" w:type="pct"/>
          </w:tcPr>
          <w:p w14:paraId="32802E35" w14:textId="6D4AA411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CM_A1.09</w:t>
            </w:r>
          </w:p>
        </w:tc>
        <w:tc>
          <w:tcPr>
            <w:tcW w:w="1111" w:type="pct"/>
          </w:tcPr>
          <w:p w14:paraId="7A796D89" w14:textId="638506AD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944" w:type="pct"/>
          </w:tcPr>
          <w:p w14:paraId="1F6C0926" w14:textId="015E0746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5D462CE0" w14:textId="77777777" w:rsidTr="006B717E">
        <w:tc>
          <w:tcPr>
            <w:tcW w:w="504" w:type="pct"/>
          </w:tcPr>
          <w:p w14:paraId="51649C04" w14:textId="0F49B58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02/10</w:t>
            </w:r>
          </w:p>
        </w:tc>
        <w:tc>
          <w:tcPr>
            <w:tcW w:w="583" w:type="pct"/>
          </w:tcPr>
          <w:p w14:paraId="1BC231E0" w14:textId="19C62FF3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08:00 - 13:15</w:t>
            </w:r>
          </w:p>
        </w:tc>
        <w:tc>
          <w:tcPr>
            <w:tcW w:w="938" w:type="pct"/>
          </w:tcPr>
          <w:p w14:paraId="040031D9" w14:textId="632A40D3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mgr Anna Sękowska</w:t>
            </w:r>
          </w:p>
        </w:tc>
        <w:tc>
          <w:tcPr>
            <w:tcW w:w="410" w:type="pct"/>
          </w:tcPr>
          <w:p w14:paraId="168512A6" w14:textId="6705C20B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Gćwp04</w:t>
            </w:r>
          </w:p>
        </w:tc>
        <w:tc>
          <w:tcPr>
            <w:tcW w:w="509" w:type="pct"/>
          </w:tcPr>
          <w:p w14:paraId="0A29225B" w14:textId="62F20AFE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CM_A1.07</w:t>
            </w:r>
          </w:p>
        </w:tc>
        <w:tc>
          <w:tcPr>
            <w:tcW w:w="1111" w:type="pct"/>
          </w:tcPr>
          <w:p w14:paraId="6717AB70" w14:textId="7A9C9ACC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944" w:type="pct"/>
          </w:tcPr>
          <w:p w14:paraId="1218D23D" w14:textId="64EB6CDB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78A1199B" w14:textId="77777777" w:rsidTr="006B717E">
        <w:tc>
          <w:tcPr>
            <w:tcW w:w="504" w:type="pct"/>
          </w:tcPr>
          <w:p w14:paraId="6834687C" w14:textId="36BC0B5D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02/10</w:t>
            </w:r>
          </w:p>
        </w:tc>
        <w:tc>
          <w:tcPr>
            <w:tcW w:w="583" w:type="pct"/>
          </w:tcPr>
          <w:p w14:paraId="3D995874" w14:textId="670CC7A6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08:00 - 13:15</w:t>
            </w:r>
          </w:p>
        </w:tc>
        <w:tc>
          <w:tcPr>
            <w:tcW w:w="938" w:type="pct"/>
          </w:tcPr>
          <w:p w14:paraId="3EE33A33" w14:textId="7054157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mgr Daria Szmalec</w:t>
            </w:r>
          </w:p>
        </w:tc>
        <w:tc>
          <w:tcPr>
            <w:tcW w:w="410" w:type="pct"/>
          </w:tcPr>
          <w:p w14:paraId="2E3C8B1F" w14:textId="64C8D1EB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Gćwp01</w:t>
            </w:r>
          </w:p>
        </w:tc>
        <w:tc>
          <w:tcPr>
            <w:tcW w:w="509" w:type="pct"/>
          </w:tcPr>
          <w:p w14:paraId="63B200DF" w14:textId="072A1418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CM_A1.06</w:t>
            </w:r>
          </w:p>
        </w:tc>
        <w:tc>
          <w:tcPr>
            <w:tcW w:w="1111" w:type="pct"/>
          </w:tcPr>
          <w:p w14:paraId="3ED85855" w14:textId="74518986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944" w:type="pct"/>
          </w:tcPr>
          <w:p w14:paraId="0CC18F3F" w14:textId="7715CB58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7448DBD9" w14:textId="77777777" w:rsidTr="006B717E">
        <w:tc>
          <w:tcPr>
            <w:tcW w:w="504" w:type="pct"/>
          </w:tcPr>
          <w:p w14:paraId="57605893" w14:textId="1A26DDF1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02/10</w:t>
            </w:r>
          </w:p>
        </w:tc>
        <w:tc>
          <w:tcPr>
            <w:tcW w:w="583" w:type="pct"/>
          </w:tcPr>
          <w:p w14:paraId="2632F69D" w14:textId="601D1A79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08:00 - 13:15</w:t>
            </w:r>
          </w:p>
        </w:tc>
        <w:tc>
          <w:tcPr>
            <w:tcW w:w="938" w:type="pct"/>
          </w:tcPr>
          <w:p w14:paraId="0C2BBE81" w14:textId="578D8F70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mgr Katarzyna Wójcik</w:t>
            </w:r>
          </w:p>
        </w:tc>
        <w:tc>
          <w:tcPr>
            <w:tcW w:w="410" w:type="pct"/>
          </w:tcPr>
          <w:p w14:paraId="053809B3" w14:textId="6CC4A2B6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Gćwp03</w:t>
            </w:r>
          </w:p>
        </w:tc>
        <w:tc>
          <w:tcPr>
            <w:tcW w:w="509" w:type="pct"/>
          </w:tcPr>
          <w:p w14:paraId="51D8B94B" w14:textId="4EA316F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CM_A1.05</w:t>
            </w:r>
          </w:p>
        </w:tc>
        <w:tc>
          <w:tcPr>
            <w:tcW w:w="1111" w:type="pct"/>
          </w:tcPr>
          <w:p w14:paraId="024964F7" w14:textId="61B46BC6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944" w:type="pct"/>
          </w:tcPr>
          <w:p w14:paraId="54B30EBA" w14:textId="619782A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1C74EF73" w14:textId="77777777" w:rsidTr="006B717E">
        <w:tc>
          <w:tcPr>
            <w:tcW w:w="504" w:type="pct"/>
          </w:tcPr>
          <w:p w14:paraId="2A27025A" w14:textId="0C7C97A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02/10</w:t>
            </w:r>
          </w:p>
        </w:tc>
        <w:tc>
          <w:tcPr>
            <w:tcW w:w="583" w:type="pct"/>
          </w:tcPr>
          <w:p w14:paraId="35920D8A" w14:textId="22D226ED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13:30 - 18:45</w:t>
            </w:r>
          </w:p>
        </w:tc>
        <w:tc>
          <w:tcPr>
            <w:tcW w:w="938" w:type="pct"/>
          </w:tcPr>
          <w:p w14:paraId="3F1E2E9D" w14:textId="732C1C59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 xml:space="preserve">dr Edyta </w:t>
            </w:r>
            <w:proofErr w:type="spellStart"/>
            <w:r>
              <w:rPr>
                <w:sz w:val="16"/>
              </w:rPr>
              <w:t>Naszydłowska</w:t>
            </w:r>
            <w:proofErr w:type="spellEnd"/>
          </w:p>
        </w:tc>
        <w:tc>
          <w:tcPr>
            <w:tcW w:w="410" w:type="pct"/>
          </w:tcPr>
          <w:p w14:paraId="03EF21D1" w14:textId="7E4882C1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Gćwp06</w:t>
            </w:r>
          </w:p>
        </w:tc>
        <w:tc>
          <w:tcPr>
            <w:tcW w:w="509" w:type="pct"/>
          </w:tcPr>
          <w:p w14:paraId="07F10E2B" w14:textId="3ECD333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CM_A1.09</w:t>
            </w:r>
          </w:p>
        </w:tc>
        <w:tc>
          <w:tcPr>
            <w:tcW w:w="1111" w:type="pct"/>
          </w:tcPr>
          <w:p w14:paraId="45B946C9" w14:textId="61322CED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944" w:type="pct"/>
          </w:tcPr>
          <w:p w14:paraId="6FDD6B94" w14:textId="5CF27489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2B582968" w14:textId="77777777" w:rsidTr="006B717E">
        <w:tc>
          <w:tcPr>
            <w:tcW w:w="504" w:type="pct"/>
          </w:tcPr>
          <w:p w14:paraId="4D12CACB" w14:textId="5C6D8FF2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02/10</w:t>
            </w:r>
          </w:p>
        </w:tc>
        <w:tc>
          <w:tcPr>
            <w:tcW w:w="583" w:type="pct"/>
          </w:tcPr>
          <w:p w14:paraId="64FABA8A" w14:textId="7238317E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13:30 - 18:45</w:t>
            </w:r>
          </w:p>
        </w:tc>
        <w:tc>
          <w:tcPr>
            <w:tcW w:w="938" w:type="pct"/>
          </w:tcPr>
          <w:p w14:paraId="01D33673" w14:textId="70CFB54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mgr Anna Sękowska</w:t>
            </w:r>
          </w:p>
        </w:tc>
        <w:tc>
          <w:tcPr>
            <w:tcW w:w="410" w:type="pct"/>
          </w:tcPr>
          <w:p w14:paraId="1EDC85FD" w14:textId="6B69F3B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Gćwp08</w:t>
            </w:r>
          </w:p>
        </w:tc>
        <w:tc>
          <w:tcPr>
            <w:tcW w:w="509" w:type="pct"/>
          </w:tcPr>
          <w:p w14:paraId="0D0CF4D6" w14:textId="5AB71FEC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CM_A1.07</w:t>
            </w:r>
          </w:p>
        </w:tc>
        <w:tc>
          <w:tcPr>
            <w:tcW w:w="1111" w:type="pct"/>
          </w:tcPr>
          <w:p w14:paraId="45196985" w14:textId="3E50915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944" w:type="pct"/>
          </w:tcPr>
          <w:p w14:paraId="7AF1DA7F" w14:textId="33E503C3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3C0CABC1" w14:textId="77777777" w:rsidTr="006B717E">
        <w:tc>
          <w:tcPr>
            <w:tcW w:w="504" w:type="pct"/>
          </w:tcPr>
          <w:p w14:paraId="70394A94" w14:textId="73CE100D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02/10</w:t>
            </w:r>
          </w:p>
        </w:tc>
        <w:tc>
          <w:tcPr>
            <w:tcW w:w="583" w:type="pct"/>
          </w:tcPr>
          <w:p w14:paraId="60EEFAC3" w14:textId="434AB61D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13:30 - 18:45</w:t>
            </w:r>
          </w:p>
        </w:tc>
        <w:tc>
          <w:tcPr>
            <w:tcW w:w="938" w:type="pct"/>
          </w:tcPr>
          <w:p w14:paraId="4B16F35D" w14:textId="243945E3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mgr Daria Szmalec</w:t>
            </w:r>
          </w:p>
        </w:tc>
        <w:tc>
          <w:tcPr>
            <w:tcW w:w="410" w:type="pct"/>
          </w:tcPr>
          <w:p w14:paraId="4A831F89" w14:textId="443AD6A7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Gćwp05</w:t>
            </w:r>
          </w:p>
        </w:tc>
        <w:tc>
          <w:tcPr>
            <w:tcW w:w="509" w:type="pct"/>
          </w:tcPr>
          <w:p w14:paraId="235DA210" w14:textId="20499F8F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CM_A1.06</w:t>
            </w:r>
          </w:p>
        </w:tc>
        <w:tc>
          <w:tcPr>
            <w:tcW w:w="1111" w:type="pct"/>
          </w:tcPr>
          <w:p w14:paraId="5A1F0ABD" w14:textId="437AF117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944" w:type="pct"/>
          </w:tcPr>
          <w:p w14:paraId="73EBE713" w14:textId="5E7FC569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0061E8DA" w14:textId="77777777" w:rsidTr="006B717E">
        <w:tc>
          <w:tcPr>
            <w:tcW w:w="504" w:type="pct"/>
          </w:tcPr>
          <w:p w14:paraId="4D25DBA9" w14:textId="66C546F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02/10</w:t>
            </w:r>
          </w:p>
        </w:tc>
        <w:tc>
          <w:tcPr>
            <w:tcW w:w="583" w:type="pct"/>
          </w:tcPr>
          <w:p w14:paraId="4068C659" w14:textId="3940CBFF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13:30 - 18:45</w:t>
            </w:r>
          </w:p>
        </w:tc>
        <w:tc>
          <w:tcPr>
            <w:tcW w:w="938" w:type="pct"/>
          </w:tcPr>
          <w:p w14:paraId="0E8E2A03" w14:textId="05DED40D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mgr Katarzyna Wójcik</w:t>
            </w:r>
          </w:p>
        </w:tc>
        <w:tc>
          <w:tcPr>
            <w:tcW w:w="410" w:type="pct"/>
          </w:tcPr>
          <w:p w14:paraId="7EEE7B38" w14:textId="5079A51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Gćwp07</w:t>
            </w:r>
          </w:p>
        </w:tc>
        <w:tc>
          <w:tcPr>
            <w:tcW w:w="509" w:type="pct"/>
          </w:tcPr>
          <w:p w14:paraId="1DFA1426" w14:textId="65BFC0FE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CM_A1.05</w:t>
            </w:r>
          </w:p>
        </w:tc>
        <w:tc>
          <w:tcPr>
            <w:tcW w:w="1111" w:type="pct"/>
          </w:tcPr>
          <w:p w14:paraId="1DE3B293" w14:textId="085BB55B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944" w:type="pct"/>
          </w:tcPr>
          <w:p w14:paraId="434670CB" w14:textId="414918CF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</w:tbl>
    <w:p w14:paraId="508D33B5" w14:textId="77777777" w:rsidR="006B717E" w:rsidRDefault="006B717E">
      <w:pPr>
        <w:rPr>
          <w:sz w:val="16"/>
        </w:rPr>
      </w:pPr>
    </w:p>
    <w:p w14:paraId="4792C2C6" w14:textId="3F630091" w:rsidR="006B717E" w:rsidRDefault="006B717E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Czwartek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52"/>
        <w:gridCol w:w="1450"/>
        <w:gridCol w:w="2525"/>
        <w:gridCol w:w="1032"/>
        <w:gridCol w:w="1252"/>
        <w:gridCol w:w="1246"/>
        <w:gridCol w:w="2345"/>
      </w:tblGrid>
      <w:tr w:rsidR="006B717E" w:rsidRPr="006B717E" w14:paraId="42E982F4" w14:textId="77777777" w:rsidTr="006B717E">
        <w:tc>
          <w:tcPr>
            <w:tcW w:w="564" w:type="pct"/>
          </w:tcPr>
          <w:p w14:paraId="66BCC34B" w14:textId="44E07E5A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Daty zajęć</w:t>
            </w:r>
          </w:p>
        </w:tc>
        <w:tc>
          <w:tcPr>
            <w:tcW w:w="653" w:type="pct"/>
          </w:tcPr>
          <w:p w14:paraId="729D0EAD" w14:textId="735C1770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Od - Do</w:t>
            </w:r>
          </w:p>
        </w:tc>
        <w:tc>
          <w:tcPr>
            <w:tcW w:w="1137" w:type="pct"/>
          </w:tcPr>
          <w:p w14:paraId="0E48FB69" w14:textId="2EFC0E3D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Wykładowca</w:t>
            </w:r>
          </w:p>
        </w:tc>
        <w:tc>
          <w:tcPr>
            <w:tcW w:w="465" w:type="pct"/>
          </w:tcPr>
          <w:p w14:paraId="20E1A8AA" w14:textId="16BAF907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Grupa</w:t>
            </w:r>
          </w:p>
        </w:tc>
        <w:tc>
          <w:tcPr>
            <w:tcW w:w="564" w:type="pct"/>
          </w:tcPr>
          <w:p w14:paraId="0C103A1B" w14:textId="1DF0443B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Sala</w:t>
            </w:r>
          </w:p>
        </w:tc>
        <w:tc>
          <w:tcPr>
            <w:tcW w:w="561" w:type="pct"/>
          </w:tcPr>
          <w:p w14:paraId="6591E810" w14:textId="2576583D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Przedmiot</w:t>
            </w:r>
          </w:p>
        </w:tc>
        <w:tc>
          <w:tcPr>
            <w:tcW w:w="1057" w:type="pct"/>
          </w:tcPr>
          <w:p w14:paraId="298087E1" w14:textId="4823D69B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Kierunek</w:t>
            </w:r>
          </w:p>
        </w:tc>
      </w:tr>
      <w:tr w:rsidR="006B717E" w14:paraId="6E6C1EA4" w14:textId="77777777" w:rsidTr="006B717E">
        <w:tc>
          <w:tcPr>
            <w:tcW w:w="564" w:type="pct"/>
          </w:tcPr>
          <w:p w14:paraId="135197AC" w14:textId="21ECC5DD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03/10</w:t>
            </w:r>
          </w:p>
        </w:tc>
        <w:tc>
          <w:tcPr>
            <w:tcW w:w="653" w:type="pct"/>
          </w:tcPr>
          <w:p w14:paraId="3C344A79" w14:textId="136F62B0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17:30 - 19:45</w:t>
            </w:r>
          </w:p>
        </w:tc>
        <w:tc>
          <w:tcPr>
            <w:tcW w:w="1137" w:type="pct"/>
          </w:tcPr>
          <w:p w14:paraId="3D19C525" w14:textId="3329C4A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dr inż. Milena Piotrowska</w:t>
            </w:r>
          </w:p>
        </w:tc>
        <w:tc>
          <w:tcPr>
            <w:tcW w:w="465" w:type="pct"/>
          </w:tcPr>
          <w:p w14:paraId="20ACF755" w14:textId="6469A516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564" w:type="pct"/>
          </w:tcPr>
          <w:p w14:paraId="26993805" w14:textId="43EF3135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CM_B1.28</w:t>
            </w:r>
          </w:p>
        </w:tc>
        <w:tc>
          <w:tcPr>
            <w:tcW w:w="561" w:type="pct"/>
          </w:tcPr>
          <w:p w14:paraId="5F06DDDF" w14:textId="4A3F8D87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Biofizyka</w:t>
            </w:r>
          </w:p>
        </w:tc>
        <w:tc>
          <w:tcPr>
            <w:tcW w:w="1057" w:type="pct"/>
          </w:tcPr>
          <w:p w14:paraId="257AADD9" w14:textId="032554A1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</w:tbl>
    <w:p w14:paraId="71ABBCEB" w14:textId="77777777" w:rsidR="006B717E" w:rsidRDefault="006B717E">
      <w:pPr>
        <w:rPr>
          <w:sz w:val="16"/>
        </w:rPr>
      </w:pPr>
    </w:p>
    <w:p w14:paraId="572D1963" w14:textId="15C9FE84" w:rsidR="006B717E" w:rsidRDefault="006B717E">
      <w:pPr>
        <w:rPr>
          <w:sz w:val="16"/>
        </w:rPr>
      </w:pPr>
      <w:r>
        <w:rPr>
          <w:sz w:val="16"/>
        </w:rPr>
        <w:t xml:space="preserve">Zajęcia dla dnia tygodnia: </w:t>
      </w:r>
      <w:r>
        <w:rPr>
          <w:b/>
          <w:sz w:val="16"/>
        </w:rPr>
        <w:t>Piątek</w:t>
      </w:r>
      <w:r>
        <w:rPr>
          <w:sz w:val="16"/>
        </w:rPr>
        <w:t xml:space="preserve">  w dniach od </w:t>
      </w:r>
      <w:r>
        <w:rPr>
          <w:b/>
          <w:sz w:val="16"/>
        </w:rPr>
        <w:t>01-10-2024</w:t>
      </w:r>
      <w:r>
        <w:rPr>
          <w:sz w:val="16"/>
        </w:rPr>
        <w:t xml:space="preserve"> do </w:t>
      </w:r>
      <w:r>
        <w:rPr>
          <w:b/>
          <w:sz w:val="16"/>
        </w:rPr>
        <w:t>04-10-2024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56"/>
        <w:gridCol w:w="1221"/>
        <w:gridCol w:w="2502"/>
        <w:gridCol w:w="868"/>
        <w:gridCol w:w="1099"/>
        <w:gridCol w:w="2380"/>
        <w:gridCol w:w="1976"/>
      </w:tblGrid>
      <w:tr w:rsidR="006B717E" w:rsidRPr="006B717E" w14:paraId="2CB36E07" w14:textId="77777777" w:rsidTr="006B717E">
        <w:tc>
          <w:tcPr>
            <w:tcW w:w="475" w:type="pct"/>
          </w:tcPr>
          <w:p w14:paraId="365B6B33" w14:textId="4BD2923D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Daty zajęć</w:t>
            </w:r>
          </w:p>
        </w:tc>
        <w:tc>
          <w:tcPr>
            <w:tcW w:w="550" w:type="pct"/>
          </w:tcPr>
          <w:p w14:paraId="6C2C57BF" w14:textId="684111AA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Od - Do</w:t>
            </w:r>
          </w:p>
        </w:tc>
        <w:tc>
          <w:tcPr>
            <w:tcW w:w="1127" w:type="pct"/>
          </w:tcPr>
          <w:p w14:paraId="7C2F1A84" w14:textId="234F88FE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Wykładowca</w:t>
            </w:r>
          </w:p>
        </w:tc>
        <w:tc>
          <w:tcPr>
            <w:tcW w:w="391" w:type="pct"/>
          </w:tcPr>
          <w:p w14:paraId="36193BF4" w14:textId="3D4730C5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Grupa</w:t>
            </w:r>
          </w:p>
        </w:tc>
        <w:tc>
          <w:tcPr>
            <w:tcW w:w="495" w:type="pct"/>
          </w:tcPr>
          <w:p w14:paraId="011DDF2E" w14:textId="6F26CDC1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Sala</w:t>
            </w:r>
          </w:p>
        </w:tc>
        <w:tc>
          <w:tcPr>
            <w:tcW w:w="1072" w:type="pct"/>
          </w:tcPr>
          <w:p w14:paraId="72078B86" w14:textId="3EB05D4C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Przedmiot</w:t>
            </w:r>
          </w:p>
        </w:tc>
        <w:tc>
          <w:tcPr>
            <w:tcW w:w="890" w:type="pct"/>
          </w:tcPr>
          <w:p w14:paraId="26808D24" w14:textId="0EF813F0" w:rsidR="006B717E" w:rsidRPr="006B717E" w:rsidRDefault="006B717E">
            <w:pPr>
              <w:rPr>
                <w:b/>
                <w:sz w:val="16"/>
              </w:rPr>
            </w:pPr>
            <w:r w:rsidRPr="006B717E">
              <w:rPr>
                <w:b/>
                <w:sz w:val="16"/>
              </w:rPr>
              <w:t>Kierunek</w:t>
            </w:r>
          </w:p>
        </w:tc>
      </w:tr>
      <w:tr w:rsidR="006B717E" w14:paraId="564A3CE2" w14:textId="77777777" w:rsidTr="006B717E">
        <w:tc>
          <w:tcPr>
            <w:tcW w:w="475" w:type="pct"/>
          </w:tcPr>
          <w:p w14:paraId="7A90D51C" w14:textId="5E21A42B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04/10</w:t>
            </w:r>
          </w:p>
        </w:tc>
        <w:tc>
          <w:tcPr>
            <w:tcW w:w="550" w:type="pct"/>
          </w:tcPr>
          <w:p w14:paraId="214C99D2" w14:textId="4BA3F87C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08:15 - 11:15</w:t>
            </w:r>
          </w:p>
        </w:tc>
        <w:tc>
          <w:tcPr>
            <w:tcW w:w="1127" w:type="pct"/>
          </w:tcPr>
          <w:p w14:paraId="12B5D081" w14:textId="6C809857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dr hab. Justyna Klusek</w:t>
            </w:r>
          </w:p>
        </w:tc>
        <w:tc>
          <w:tcPr>
            <w:tcW w:w="391" w:type="pct"/>
          </w:tcPr>
          <w:p w14:paraId="640C95B7" w14:textId="1C614602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495" w:type="pct"/>
          </w:tcPr>
          <w:p w14:paraId="51D877CE" w14:textId="5AC76CB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CM_D_1/7</w:t>
            </w:r>
          </w:p>
        </w:tc>
        <w:tc>
          <w:tcPr>
            <w:tcW w:w="1072" w:type="pct"/>
          </w:tcPr>
          <w:p w14:paraId="7878EA02" w14:textId="2FA21526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Fizjologia</w:t>
            </w:r>
          </w:p>
        </w:tc>
        <w:tc>
          <w:tcPr>
            <w:tcW w:w="890" w:type="pct"/>
          </w:tcPr>
          <w:p w14:paraId="51B63634" w14:textId="781231E3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0F27C2B5" w14:textId="77777777" w:rsidTr="006B717E">
        <w:tc>
          <w:tcPr>
            <w:tcW w:w="475" w:type="pct"/>
          </w:tcPr>
          <w:p w14:paraId="790E9BB1" w14:textId="6D10BE8F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04/10</w:t>
            </w:r>
          </w:p>
        </w:tc>
        <w:tc>
          <w:tcPr>
            <w:tcW w:w="550" w:type="pct"/>
          </w:tcPr>
          <w:p w14:paraId="4077BD3A" w14:textId="366B5FC6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11:30 - 14:30</w:t>
            </w:r>
          </w:p>
        </w:tc>
        <w:tc>
          <w:tcPr>
            <w:tcW w:w="1127" w:type="pct"/>
          </w:tcPr>
          <w:p w14:paraId="4CA33183" w14:textId="5045F117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dr Beata Szpak</w:t>
            </w:r>
          </w:p>
        </w:tc>
        <w:tc>
          <w:tcPr>
            <w:tcW w:w="391" w:type="pct"/>
          </w:tcPr>
          <w:p w14:paraId="2BAF4775" w14:textId="263EE81B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495" w:type="pct"/>
          </w:tcPr>
          <w:p w14:paraId="7E55174F" w14:textId="565B2B19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CM_D_1/7</w:t>
            </w:r>
          </w:p>
        </w:tc>
        <w:tc>
          <w:tcPr>
            <w:tcW w:w="1072" w:type="pct"/>
          </w:tcPr>
          <w:p w14:paraId="216C40AA" w14:textId="02914F61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Podstawy opieki położniczej</w:t>
            </w:r>
          </w:p>
        </w:tc>
        <w:tc>
          <w:tcPr>
            <w:tcW w:w="890" w:type="pct"/>
          </w:tcPr>
          <w:p w14:paraId="50F9831D" w14:textId="1B9EE1EE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  <w:tr w:rsidR="006B717E" w14:paraId="320D85CB" w14:textId="77777777" w:rsidTr="006B717E">
        <w:tc>
          <w:tcPr>
            <w:tcW w:w="475" w:type="pct"/>
          </w:tcPr>
          <w:p w14:paraId="03656510" w14:textId="394E28F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04/10</w:t>
            </w:r>
          </w:p>
        </w:tc>
        <w:tc>
          <w:tcPr>
            <w:tcW w:w="550" w:type="pct"/>
          </w:tcPr>
          <w:p w14:paraId="63E2B8FA" w14:textId="0685D9AF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15:15 - 17:30</w:t>
            </w:r>
          </w:p>
        </w:tc>
        <w:tc>
          <w:tcPr>
            <w:tcW w:w="1127" w:type="pct"/>
          </w:tcPr>
          <w:p w14:paraId="0BDF486F" w14:textId="57FCB529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dr hab. prof. UJK Roman Starz</w:t>
            </w:r>
          </w:p>
        </w:tc>
        <w:tc>
          <w:tcPr>
            <w:tcW w:w="391" w:type="pct"/>
          </w:tcPr>
          <w:p w14:paraId="0FEA763C" w14:textId="14BED4A4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Gwyk01</w:t>
            </w:r>
          </w:p>
        </w:tc>
        <w:tc>
          <w:tcPr>
            <w:tcW w:w="495" w:type="pct"/>
          </w:tcPr>
          <w:p w14:paraId="30C6A035" w14:textId="77F05CE2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WM_G_B3</w:t>
            </w:r>
          </w:p>
        </w:tc>
        <w:tc>
          <w:tcPr>
            <w:tcW w:w="1072" w:type="pct"/>
          </w:tcPr>
          <w:p w14:paraId="4EFCE4E0" w14:textId="5B284AFA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Komunikacja interpersonalna</w:t>
            </w:r>
          </w:p>
        </w:tc>
        <w:tc>
          <w:tcPr>
            <w:tcW w:w="890" w:type="pct"/>
          </w:tcPr>
          <w:p w14:paraId="56E53420" w14:textId="33D142D8" w:rsidR="006B717E" w:rsidRDefault="006B717E">
            <w:pPr>
              <w:rPr>
                <w:sz w:val="16"/>
              </w:rPr>
            </w:pPr>
            <w:r>
              <w:rPr>
                <w:sz w:val="16"/>
              </w:rPr>
              <w:t>1 POŁ/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./S/2024/2025</w:t>
            </w:r>
          </w:p>
        </w:tc>
      </w:tr>
    </w:tbl>
    <w:p w14:paraId="07A35B1E" w14:textId="77777777" w:rsidR="006B717E" w:rsidRPr="006B717E" w:rsidRDefault="006B717E">
      <w:pPr>
        <w:rPr>
          <w:sz w:val="16"/>
        </w:rPr>
      </w:pPr>
    </w:p>
    <w:sectPr w:rsidR="006B717E" w:rsidRPr="006B717E">
      <w:headerReference w:type="default" r:id="rId7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1FEF" w14:textId="77777777" w:rsidR="004F5267" w:rsidRDefault="004F5267" w:rsidP="00294321">
      <w:r>
        <w:separator/>
      </w:r>
    </w:p>
  </w:endnote>
  <w:endnote w:type="continuationSeparator" w:id="0">
    <w:p w14:paraId="380C2C73" w14:textId="77777777" w:rsidR="004F5267" w:rsidRDefault="004F5267" w:rsidP="002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9E1E5" w14:textId="77777777" w:rsidR="004F5267" w:rsidRDefault="004F5267" w:rsidP="00294321">
      <w:r>
        <w:separator/>
      </w:r>
    </w:p>
  </w:footnote>
  <w:footnote w:type="continuationSeparator" w:id="0">
    <w:p w14:paraId="16BA2C95" w14:textId="77777777" w:rsidR="004F5267" w:rsidRDefault="004F5267" w:rsidP="0029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1D69" w14:textId="77777777" w:rsidR="002013FB" w:rsidRDefault="002013FB">
    <w:pPr>
      <w:pStyle w:val="Nagwek"/>
    </w:pPr>
    <w:bookmarkStart w:id="0" w:name="PZ_NAGLOWE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ITicket" w:val="eyJhbGciOiJSUzI1NiIsImtpZCI6IkVERTc3MjcxQTg0QzA3QUVGNTIxMEM1MkI3NjczMjQzMDVFQjNBRTEiLCJ0eXAiOiJKV1QiLCJ4NXQiOiI3ZWR5Y2FoTUI2NzFJUXhTdDJjeVF3WHJPdUUifQ.eyJuYmYiOjE3MjcyNTgyOTMsImV4cCI6MTcyNzM0NDY5MywiaXNzIjoiaHR0cHM6Ly96c2lpZHAudWprLmVkdS5wbCIsImF1ZCI6ImRlYW5zX29mZmljZV9zZXJ2ZXIiLCJjbGllbnRfaWQiOiJkZWFuc19vZmZpY2VfbG9uZ190YXNrcyIsInN1YiI6IjlhNjNiOWY3LTlmYzctNGI1YS04MDI5LThlYTE2MzM4MDA4ZiIsImF1dGhfdGltZSI6MTcyNzI1ODI5MywiaWRwIjoibG9jYWwiLCJzY29wZSI6WyJvcGVuaWQiLCJkZWFuc19vZmZpY2Vfc2VydmVyIl0sImFtciI6WyJkZWxlZ2F0aW9uIl19.Pij5DbO1XwJpv-xj-ucwTkW_ibu_kFxAe16c3js5gh6t7bNxrZfdg7YZRofXqBmEWSsolEHkSvtfleqgd2W354amaT5YDK60vD3lysjZ0hd7JbaXnTAkG0tJUhsFd0Xo1uwrhsKP3Ex6LuimrCYmuMiu6Haf9G7dMrqJ1DIs_K9k2VJP8XYYXduXKkMcrNbOlwFgeOl4-9hIojIfBd0jtZHicYhqA9hquqO-lz-zutsZax66oS10OHqZeT2LaXioLJ9Fsl0b49dWcXUSj8w9kY2RsXddAxiLozarduvxG8kAlreawnavtnu8GvNwbRFCMw4UzPgBd3DALmsey25wWrKdKfLU3puvQbSfGxGOYly7bbI32EpWZi0hDueJuQNHWQIsa1QF5c_0xeyPqKnZ1BwSHFY_8pquwKj-PMdJz-8ahVR1x87iiwjCz7m-gvbFfb578e-wUIYKVwfqc2x-N10cTYSUttrhs9TVpCedJL12BS2pSmaKyjGnhCmuqarC"/>
    <w:docVar w:name="AppProcID" w:val="12584"/>
    <w:docVar w:name="Autor" w:val="tomasz.zajac"/>
    <w:docVar w:name="NAPRAW" w:val="0"/>
    <w:docVar w:name="PinPGenerator" w:val="1"/>
    <w:docVar w:name="ServiceAddress" w:val="http://ZSI-WCF-U10.zsi.ujk.edu.pl:8095/DziekanatREST/WordRESTService.svc/Call"/>
    <w:docVar w:name="ServiceAddressForWordAddIn" w:val="net.tcp://ZSI-WCF-U10.zsi.ujk.edu.pl:12345/Dziekanat/"/>
  </w:docVars>
  <w:rsids>
    <w:rsidRoot w:val="006B717E"/>
    <w:rsid w:val="000F6126"/>
    <w:rsid w:val="002013FB"/>
    <w:rsid w:val="00294321"/>
    <w:rsid w:val="002B2C18"/>
    <w:rsid w:val="004F5267"/>
    <w:rsid w:val="005B0F59"/>
    <w:rsid w:val="006B717E"/>
    <w:rsid w:val="006F71E2"/>
    <w:rsid w:val="008D0D43"/>
    <w:rsid w:val="00D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DB35A"/>
  <w15:docId w15:val="{434087B7-2683-4C5E-A611-33B8F132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13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3F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B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zaj\AppData\Roaming\PCG%20Academia%20sp.%20z%20o.o.\University%20-%20DeansOffice%20-%20Client\11.50.1\0\PlanZajec_Lista9245fe6y-d402-451c-b9ed-9c1a04247482_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8A0B39C-32AD-4DDA-9292-C0056AD9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PlanZajec_Lista9245fe6y-d402-451c-b9ed-9c1a04247482_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zajeć lista</dc:title>
  <dc:subject/>
  <dc:creator>Tomasz Zając</dc:creator>
  <cp:keywords/>
  <dc:description>Wydruk systemowy</dc:description>
  <cp:lastModifiedBy>Tomasz Zając</cp:lastModifiedBy>
  <cp:revision>1</cp:revision>
  <dcterms:created xsi:type="dcterms:W3CDTF">2024-09-25T09:58:00Z</dcterms:created>
  <dcterms:modified xsi:type="dcterms:W3CDTF">2024-09-25T09:58:00Z</dcterms:modified>
</cp:coreProperties>
</file>